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《谁和谁好》听课反思</w:t>
      </w:r>
    </w:p>
    <w:p>
      <w:pPr>
        <w:jc w:val="center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铜井小学朱梦婷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这是二年级上册《语文园地六》中的一首小诗。诗歌语言清新活泼，富有童趣。孩子们在自由读，对读，表演读等多种形式的朗读中，体会了语言的韵味和诗歌中蕴含的情感。虽然学习这首诗的重点是诵读。但是这首诗的结构整齐，语言重复，有规律，也是孩子们进行仿写的好材料。</w:t>
      </w:r>
      <w:r>
        <w:rPr>
          <w:rFonts w:hint="eastAsia"/>
          <w:sz w:val="28"/>
          <w:szCs w:val="36"/>
          <w:lang w:eastAsia="zh-CN"/>
        </w:rPr>
        <w:t>本节课</w:t>
      </w:r>
      <w:r>
        <w:rPr>
          <w:rFonts w:hint="eastAsia"/>
          <w:sz w:val="28"/>
          <w:szCs w:val="36"/>
        </w:rPr>
        <w:t>在诵读的基础上，采用了小组合作的形式，让</w:t>
      </w:r>
      <w:r>
        <w:rPr>
          <w:rFonts w:hint="eastAsia"/>
          <w:sz w:val="28"/>
          <w:szCs w:val="36"/>
          <w:lang w:eastAsia="zh-CN"/>
        </w:rPr>
        <w:t>学生</w:t>
      </w:r>
      <w:r>
        <w:rPr>
          <w:rFonts w:hint="eastAsia"/>
          <w:sz w:val="28"/>
          <w:szCs w:val="36"/>
        </w:rPr>
        <w:t>尝试编写小诗歌。众人拾柴，火焰高。各个小组在大家的共同努力下都编出自己的小诗。</w:t>
      </w: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通过本节课一首小小的诗歌的学习，让我认识到预设的教学设计在具体的课堂教学中不是一成不变的，我们在课堂上应该随时根据学生的具体情况调整自己的教学策略。其次，在教学中我深深认识到教师准确、恰当、合理、及时的评价是促成学生不断学习求知、求发展的不竭动力。</w:t>
      </w:r>
    </w:p>
    <w:p>
      <w:pPr>
        <w:rPr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A0E6C"/>
    <w:rsid w:val="2B6E44C2"/>
    <w:rsid w:val="2C43091D"/>
    <w:rsid w:val="3D8A0E6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2020-06-28T08:34:00Z</dcterms:created>
  <dc:creator>安。陌离</dc:creator>
  <cp:lastModifiedBy>hp</cp:lastModifiedBy>
  <dcterms:modified xsi:type="dcterms:W3CDTF">2020-06-29T05:27:59Z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