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jc w:val="center"/>
        <w:rPr>
          <w:rFonts w:ascii="黑体" w:hAnsi="Arial" w:eastAsia="黑体" w:cs="Arial"/>
          <w:b/>
          <w:bCs/>
          <w:color w:val="666666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color w:val="666666"/>
          <w:kern w:val="0"/>
          <w:sz w:val="32"/>
          <w:szCs w:val="32"/>
        </w:rPr>
        <w:t>铜井中心小学文明办公室量化评分汇总登记表</w:t>
      </w:r>
    </w:p>
    <w:p>
      <w:pPr>
        <w:widowControl/>
        <w:shd w:val="clear" w:color="auto" w:fill="FFFFFF"/>
        <w:ind w:firstLine="480"/>
        <w:jc w:val="center"/>
        <w:rPr>
          <w:rFonts w:hint="eastAsia" w:ascii="Arial" w:hAnsi="Arial" w:cs="Arial"/>
          <w:b/>
          <w:bCs/>
          <w:color w:val="666666"/>
          <w:kern w:val="0"/>
        </w:rPr>
      </w:pPr>
      <w:r>
        <w:rPr>
          <w:rFonts w:hint="eastAsia" w:ascii="Arial" w:hAnsi="Arial" w:cs="Arial"/>
          <w:b/>
          <w:bCs/>
          <w:color w:val="666666"/>
          <w:kern w:val="0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hint="eastAsia" w:ascii="Arial" w:hAnsi="Arial" w:cs="Arial"/>
          <w:b/>
          <w:bCs/>
          <w:color w:val="666666"/>
          <w:kern w:val="0"/>
        </w:rPr>
        <w:t xml:space="preserve">  </w:t>
      </w:r>
      <w:r>
        <w:rPr>
          <w:rFonts w:hint="eastAsia" w:ascii="Arial" w:hAnsi="Arial" w:cs="Arial"/>
          <w:b/>
          <w:bCs/>
          <w:color w:val="666666"/>
          <w:kern w:val="0"/>
          <w:u w:val="single"/>
        </w:rPr>
        <w:t xml:space="preserve">  201</w:t>
      </w:r>
      <w:r>
        <w:rPr>
          <w:rFonts w:hint="eastAsia" w:ascii="Arial" w:hAnsi="Arial" w:cs="Arial"/>
          <w:b/>
          <w:bCs/>
          <w:color w:val="666666"/>
          <w:kern w:val="0"/>
          <w:u w:val="single"/>
          <w:lang w:val="en-US" w:eastAsia="zh-CN"/>
        </w:rPr>
        <w:t>8</w:t>
      </w:r>
      <w:r>
        <w:rPr>
          <w:rFonts w:hint="eastAsia" w:ascii="Arial" w:hAnsi="Arial" w:cs="Arial"/>
          <w:b/>
          <w:bCs/>
          <w:color w:val="666666"/>
          <w:kern w:val="0"/>
          <w:u w:val="single"/>
        </w:rPr>
        <w:t>.</w:t>
      </w:r>
      <w:r>
        <w:rPr>
          <w:rFonts w:hint="eastAsia" w:ascii="Arial" w:hAnsi="Arial" w:cs="Arial"/>
          <w:b/>
          <w:bCs/>
          <w:color w:val="666666"/>
          <w:kern w:val="0"/>
          <w:u w:val="single"/>
          <w:lang w:val="en-US" w:eastAsia="zh-CN"/>
        </w:rPr>
        <w:t>3</w:t>
      </w:r>
      <w:r>
        <w:rPr>
          <w:rFonts w:hint="eastAsia" w:ascii="宋体" w:hAnsi="宋体" w:cs="Arial"/>
          <w:b/>
          <w:bCs/>
          <w:color w:val="666666"/>
          <w:kern w:val="0"/>
        </w:rPr>
        <w:t>月份</w:t>
      </w:r>
    </w:p>
    <w:tbl>
      <w:tblPr>
        <w:tblStyle w:val="3"/>
        <w:tblW w:w="1335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879"/>
        <w:gridCol w:w="1027"/>
        <w:gridCol w:w="785"/>
        <w:gridCol w:w="4378"/>
        <w:gridCol w:w="603"/>
        <w:gridCol w:w="603"/>
        <w:gridCol w:w="603"/>
        <w:gridCol w:w="603"/>
        <w:gridCol w:w="603"/>
        <w:gridCol w:w="603"/>
        <w:gridCol w:w="736"/>
        <w:gridCol w:w="736"/>
        <w:gridCol w:w="7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8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9" w:type="dxa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027" w:type="dxa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所含室部</w:t>
            </w:r>
          </w:p>
        </w:tc>
        <w:tc>
          <w:tcPr>
            <w:tcW w:w="785" w:type="dxa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室长</w:t>
            </w:r>
          </w:p>
        </w:tc>
        <w:tc>
          <w:tcPr>
            <w:tcW w:w="4378" w:type="dxa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教师名单</w:t>
            </w:r>
          </w:p>
        </w:tc>
        <w:tc>
          <w:tcPr>
            <w:tcW w:w="3618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评分内容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5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8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师德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守纪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卫生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值日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节能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低年级（1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法安办</w:t>
            </w: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俞立英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严荣祥  王传礼 柴兴祥  俞立英   陈 卫   王培宝  </w:t>
            </w:r>
          </w:p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顾婷婷  尚 蕾  钟际凤  俞凯莉   杨 玲  （11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被平</w:t>
            </w: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低年级（2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会计室</w:t>
            </w: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陈志宝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ind w:left="360" w:hanging="360" w:hangingChars="20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史久峰  谢道祥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陈志宝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戴文婕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侯玉昌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葛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婕</w:t>
            </w:r>
          </w:p>
          <w:p>
            <w:pPr>
              <w:widowControl/>
              <w:spacing w:line="0" w:lineRule="atLeast"/>
              <w:ind w:left="360" w:hanging="360" w:hangingChars="20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石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丽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佘亚欣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贡德祥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吴善荣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（10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低年级（3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体育组</w:t>
            </w: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高基才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戴华林 侯祥宝 陈庆伟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李天成   周  翠 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戚文涛 </w:t>
            </w:r>
          </w:p>
          <w:p>
            <w:pPr>
              <w:widowControl/>
              <w:spacing w:line="0" w:lineRule="atLeas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韦林枫 姜福祥 张园园  侯玉霞   林  静  高基才  </w:t>
            </w:r>
          </w:p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（1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中年级（1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音乐室 总务</w:t>
            </w:r>
          </w:p>
          <w:p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校长办公室</w:t>
            </w: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戴则根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古德文  许  勇  蔡年山   赵启凤  杨秀伟  侯玉亮  </w:t>
            </w:r>
          </w:p>
          <w:p>
            <w:pPr>
              <w:widowControl/>
              <w:spacing w:line="0" w:lineRule="atLeast"/>
              <w:jc w:val="both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朱维平  许义强  傅大舜   戴则根  蒋昌武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李宏彬</w:t>
            </w:r>
          </w:p>
          <w:p>
            <w:pPr>
              <w:widowControl/>
              <w:spacing w:line="0" w:lineRule="atLeast"/>
              <w:jc w:val="both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（1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中年级（2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王根妹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黄志花 嵇世香  谢  群  魏小青  王根妹 周恬恬 </w:t>
            </w:r>
          </w:p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戴则青 顾文政  陶佳文   （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被平</w:t>
            </w: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中年级（3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图书室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文印室</w:t>
            </w:r>
          </w:p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夏  炜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方自敏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孙阿慧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戴静雅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蒋元琴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潘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丛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夏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玮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王彩玲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徐业红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余龙福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张和香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王则平    （1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高年级（1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正副校长室</w:t>
            </w: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王正梅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ind w:left="90" w:hanging="90" w:hangingChars="5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戴  军   吴月才  王正梅  魏修霞  方正霞  </w:t>
            </w:r>
          </w:p>
          <w:p>
            <w:pPr>
              <w:widowControl/>
              <w:spacing w:line="0" w:lineRule="atLeast"/>
              <w:ind w:left="90" w:hanging="90" w:hangingChars="5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李静文   李德龙  徐  浩  衡华丽   （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被平</w:t>
            </w: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高年级（2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班主任工作室</w:t>
            </w: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陈在凤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陈文娣  倪筛琴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王明江  赵林喜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赵  珍   张 杨 </w:t>
            </w:r>
          </w:p>
          <w:p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石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金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邵雄超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严华炜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刘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倩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李兆庆  陈在凤 张文珍  吴晓红  （14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5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7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高年级（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杨广龙</w:t>
            </w:r>
          </w:p>
        </w:tc>
        <w:tc>
          <w:tcPr>
            <w:tcW w:w="437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严付桃  何雨林  梁云花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蔡大河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叶宣娣  陈旺龙</w:t>
            </w:r>
          </w:p>
          <w:p>
            <w:pPr>
              <w:widowControl/>
              <w:spacing w:line="0" w:lineRule="atLeas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杨广龙  杨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叶  任俊英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吴佳丽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（10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C1459"/>
    <w:rsid w:val="32FB281D"/>
    <w:rsid w:val="34067C6B"/>
    <w:rsid w:val="467C14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2018-04-02T04:59:00Z</dcterms:created>
  <dc:creator>Administrator</dc:creator>
  <cp:lastModifiedBy>hp</cp:lastModifiedBy>
  <cp:lastPrinted>2018-04-02T05:36:21Z</cp:lastPrinted>
  <dcterms:modified xsi:type="dcterms:W3CDTF">2018-04-02T06:04:10Z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