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E9" w:rsidRDefault="007022E9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 </w:t>
      </w:r>
    </w:p>
    <w:p w:rsidR="007022E9" w:rsidRDefault="007022E9">
      <w:pPr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/>
          <w:b/>
          <w:bCs/>
          <w:sz w:val="36"/>
          <w:szCs w:val="36"/>
        </w:rPr>
        <w:t xml:space="preserve">                    </w:t>
      </w:r>
      <w:r>
        <w:rPr>
          <w:rFonts w:ascii="楷体" w:eastAsia="楷体" w:hAnsi="楷体" w:hint="eastAsia"/>
          <w:b/>
          <w:bCs/>
          <w:sz w:val="36"/>
          <w:szCs w:val="36"/>
        </w:rPr>
        <w:t>爱的付出</w:t>
      </w:r>
    </w:p>
    <w:p w:rsidR="007022E9" w:rsidRDefault="007022E9">
      <w:pPr>
        <w:rPr>
          <w:rFonts w:ascii="宋体" w:cs="宋体"/>
          <w:color w:val="000000"/>
          <w:sz w:val="24"/>
          <w:szCs w:val="24"/>
        </w:rPr>
      </w:pPr>
      <w:r>
        <w:rPr>
          <w:rFonts w:ascii="楷体" w:eastAsia="楷体" w:hAnsi="楷体"/>
          <w:b/>
          <w:bCs/>
          <w:sz w:val="36"/>
          <w:szCs w:val="36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夕阳的余晖洒进校园，投在斑驳的墙壁上。此时的校园已褪去琅琅的读书声，孩子们的欢声笑语也在走廊上渐渐散开。老师们也下班了，可就有这样的一群人，他们依然在自己办公室里忙碌着：有的为孩子们讲解难题，有的在整理上课需要的资料，还有的在和学生家长沟通交流</w:t>
      </w:r>
      <w:r>
        <w:rPr>
          <w:rFonts w:ascii="宋体" w:cs="宋体"/>
          <w:color w:val="000000"/>
          <w:sz w:val="24"/>
          <w:szCs w:val="24"/>
        </w:rPr>
        <w:t>...</w:t>
      </w:r>
      <w:r>
        <w:rPr>
          <w:rFonts w:ascii="宋体" w:hAnsi="宋体" w:cs="宋体" w:hint="eastAsia"/>
          <w:color w:val="000000"/>
          <w:sz w:val="24"/>
          <w:szCs w:val="24"/>
        </w:rPr>
        <w:t>他们就是我校高年级数学组的老师们，一群不辞艰辛、用爱做教育的一线教育工作者。</w:t>
      </w:r>
    </w:p>
    <w:p w:rsidR="007022E9" w:rsidRDefault="007022E9">
      <w:pPr>
        <w:rPr>
          <w:rFonts w:ascii="楷体" w:eastAsia="楷体" w:hAnsi="楷体"/>
          <w:b/>
          <w:bCs/>
          <w:color w:val="000000"/>
          <w:sz w:val="36"/>
          <w:szCs w:val="36"/>
        </w:rPr>
      </w:pPr>
      <w:r>
        <w:rPr>
          <w:rFonts w:ascii="楷体" w:eastAsia="楷体" w:hAnsi="楷体"/>
          <w:b/>
          <w:bCs/>
          <w:color w:val="000000"/>
          <w:sz w:val="36"/>
          <w:szCs w:val="36"/>
        </w:rPr>
        <w:t xml:space="preserve">   </w:t>
      </w:r>
      <w:r>
        <w:rPr>
          <w:rFonts w:ascii="楷体" w:eastAsia="楷体" w:hAnsi="楷体" w:hint="eastAsia"/>
          <w:b/>
          <w:bCs/>
          <w:color w:val="000000"/>
          <w:sz w:val="30"/>
          <w:szCs w:val="30"/>
        </w:rPr>
        <w:t>一、</w:t>
      </w:r>
      <w:r>
        <w:rPr>
          <w:rFonts w:ascii="楷体" w:eastAsia="楷体" w:hAnsi="楷体"/>
          <w:b/>
          <w:bCs/>
          <w:color w:val="000000"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bCs/>
          <w:color w:val="000000"/>
          <w:sz w:val="30"/>
          <w:szCs w:val="30"/>
        </w:rPr>
        <w:t>成员介绍：</w:t>
      </w:r>
    </w:p>
    <w:p w:rsidR="007022E9" w:rsidRDefault="007022E9">
      <w:pPr>
        <w:rPr>
          <w:rFonts w:ascii="楷体" w:eastAsia="楷体" w:hAnsi="楷体"/>
          <w:b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color w:val="000000"/>
          <w:sz w:val="24"/>
          <w:szCs w:val="24"/>
        </w:rPr>
        <w:t>王正梅：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一位即将告别三尺讲台的老教师。</w:t>
      </w:r>
      <w:r>
        <w:rPr>
          <w:rFonts w:hint="eastAsia"/>
          <w:color w:val="000000"/>
          <w:sz w:val="24"/>
          <w:szCs w:val="24"/>
        </w:rPr>
        <w:t>她爱学生，曾用关怀，让学生泪流满面；曾用爱心，扬起学生心海中的风帆。</w:t>
      </w:r>
    </w:p>
    <w:p w:rsidR="007022E9" w:rsidRDefault="007022E9">
      <w:pPr>
        <w:rPr>
          <w:rFonts w:ascii="楷体" w:eastAsia="楷体" w:hAnsi="楷体"/>
          <w:b/>
          <w:color w:val="000000"/>
          <w:sz w:val="24"/>
          <w:szCs w:val="24"/>
        </w:rPr>
      </w:pPr>
    </w:p>
    <w:p w:rsidR="007022E9" w:rsidRDefault="007022E9">
      <w:pPr>
        <w:rPr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color w:val="000000"/>
          <w:sz w:val="24"/>
          <w:szCs w:val="24"/>
        </w:rPr>
        <w:t>魏修霞：</w:t>
      </w:r>
      <w:r>
        <w:rPr>
          <w:rFonts w:hint="eastAsia"/>
          <w:color w:val="000000"/>
          <w:sz w:val="24"/>
          <w:szCs w:val="24"/>
        </w:rPr>
        <w:t>对工作一直兢兢业业，虽然是老教师，却经常和年轻教师一起探讨工作，教书育人。</w:t>
      </w:r>
    </w:p>
    <w:p w:rsidR="007022E9" w:rsidRDefault="007022E9">
      <w:pPr>
        <w:rPr>
          <w:rFonts w:ascii="楷体" w:eastAsia="楷体" w:hAnsi="楷体"/>
          <w:b/>
          <w:color w:val="000000"/>
          <w:sz w:val="24"/>
          <w:szCs w:val="24"/>
        </w:rPr>
      </w:pP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color w:val="000000"/>
          <w:sz w:val="24"/>
          <w:szCs w:val="24"/>
        </w:rPr>
        <w:t>严荣祥</w:t>
      </w:r>
      <w:r>
        <w:rPr>
          <w:rFonts w:ascii="楷体" w:eastAsia="楷体" w:hAnsi="楷体" w:hint="eastAsia"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</w:rPr>
        <w:t>热爱学生、团结同志，落实学校工作部署，重实际，抓实事，求实效。</w:t>
      </w:r>
    </w:p>
    <w:p w:rsidR="007022E9" w:rsidRDefault="007022E9">
      <w:pPr>
        <w:rPr>
          <w:rFonts w:ascii="楷体" w:eastAsia="楷体" w:hAnsi="楷体"/>
          <w:b/>
          <w:bCs/>
          <w:color w:val="000000"/>
          <w:sz w:val="24"/>
          <w:szCs w:val="24"/>
        </w:rPr>
      </w:pPr>
    </w:p>
    <w:p w:rsidR="007022E9" w:rsidRDefault="007022E9">
      <w:pPr>
        <w:rPr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方正霞：</w:t>
      </w:r>
      <w:r>
        <w:rPr>
          <w:rFonts w:hint="eastAsia"/>
          <w:color w:val="000000"/>
          <w:sz w:val="24"/>
          <w:szCs w:val="24"/>
        </w:rPr>
        <w:t>作为江宁区数学学科带头人，她不断提高自身素质和业务能力，把一切时间用于教学实践中，她和同事积极探讨教育教学方法，优化课堂教学结构，让学生在轻松愉快的氛围中学习。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李德龙：</w:t>
      </w:r>
      <w:r>
        <w:rPr>
          <w:rFonts w:hint="eastAsia"/>
          <w:color w:val="000000"/>
          <w:sz w:val="24"/>
          <w:szCs w:val="24"/>
        </w:rPr>
        <w:t>无论开展什么工作，他总是认真投入，对于年轻教师他总是耐心指导，帮助他们不断成长。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</w:p>
    <w:p w:rsidR="007022E9" w:rsidRDefault="007022E9">
      <w:pPr>
        <w:rPr>
          <w:color w:val="000000"/>
          <w:sz w:val="24"/>
          <w:szCs w:val="24"/>
          <w:shd w:val="clear" w:color="auto" w:fill="FFFFFF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王根妹：</w:t>
      </w:r>
      <w:r>
        <w:rPr>
          <w:rFonts w:hint="eastAsia"/>
          <w:color w:val="000000"/>
          <w:sz w:val="24"/>
          <w:szCs w:val="24"/>
          <w:shd w:val="clear" w:color="auto" w:fill="FFFFFF"/>
        </w:rPr>
        <w:t>她坚信每一朵花都有盛开的理由，她将更多的爱与关怀给予了学困生，她用信任的笑将爱撒满教室的每一个角落。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</w:p>
    <w:p w:rsidR="007022E9" w:rsidRDefault="007022E9">
      <w:pPr>
        <w:rPr>
          <w:rFonts w:ascii="宋体" w:cs="宋体"/>
          <w:color w:val="000000"/>
          <w:sz w:val="24"/>
          <w:szCs w:val="24"/>
          <w:shd w:val="clear" w:color="auto" w:fill="FFFFFF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衡华丽：</w:t>
      </w:r>
      <w:r>
        <w:rPr>
          <w:rFonts w:ascii="宋体" w:hAnsi="宋体" w:cs="宋体" w:hint="eastAsia"/>
          <w:color w:val="000000"/>
          <w:sz w:val="24"/>
          <w:szCs w:val="24"/>
        </w:rPr>
        <w:t>工作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sz w:val="24"/>
          <w:szCs w:val="24"/>
        </w:rPr>
        <w:t>年。一位热爱课堂，扎根课堂的青年教师。</w:t>
      </w:r>
    </w:p>
    <w:p w:rsidR="007022E9" w:rsidRDefault="007022E9">
      <w:pPr>
        <w:rPr>
          <w:rFonts w:ascii="宋体" w:cs="宋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徐浩：</w:t>
      </w:r>
      <w:r>
        <w:rPr>
          <w:rFonts w:ascii="宋体" w:hAnsi="宋体" w:cs="宋体" w:hint="eastAsia"/>
          <w:color w:val="000000"/>
          <w:sz w:val="24"/>
          <w:szCs w:val="24"/>
        </w:rPr>
        <w:t>一位言语幽默，对教育教学有独到见解的年轻教师。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周恬恬：</w:t>
      </w:r>
      <w:r>
        <w:rPr>
          <w:rFonts w:ascii="宋体" w:hAnsi="宋体" w:cs="宋体" w:hint="eastAsia"/>
          <w:color w:val="000000"/>
          <w:sz w:val="24"/>
          <w:szCs w:val="24"/>
        </w:rPr>
        <w:t>工作两年，对教学“一见钟情”的一位年轻老师。</w:t>
      </w:r>
      <w:bookmarkStart w:id="0" w:name="_GoBack"/>
      <w:bookmarkEnd w:id="0"/>
    </w:p>
    <w:p w:rsidR="007022E9" w:rsidRDefault="007022E9" w:rsidP="00D426A8">
      <w:pPr>
        <w:ind w:firstLineChars="100" w:firstLine="31680"/>
        <w:rPr>
          <w:rFonts w:ascii="楷体" w:eastAsia="楷体" w:hAnsi="楷体"/>
          <w:b/>
          <w:bCs/>
          <w:color w:val="000000"/>
          <w:sz w:val="30"/>
          <w:szCs w:val="30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</w:t>
      </w:r>
      <w:r>
        <w:rPr>
          <w:rFonts w:ascii="楷体" w:eastAsia="楷体" w:hAnsi="楷体"/>
          <w:b/>
          <w:bCs/>
          <w:color w:val="000000"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bCs/>
          <w:color w:val="000000"/>
          <w:sz w:val="30"/>
          <w:szCs w:val="30"/>
        </w:rPr>
        <w:t>二、课堂教学高效。（年轻老师上课情况：衡华丽）</w:t>
      </w:r>
    </w:p>
    <w:p w:rsidR="007022E9" w:rsidRDefault="007022E9">
      <w:pPr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旁白：</w:t>
      </w:r>
      <w:r>
        <w:rPr>
          <w:rFonts w:ascii="宋体" w:hAnsi="宋体" w:cs="宋体" w:hint="eastAsia"/>
          <w:color w:val="000000"/>
          <w:sz w:val="24"/>
          <w:szCs w:val="24"/>
        </w:rPr>
        <w:t>要提高教育教学质量，关键是上好课。为了上好课，年级组的老师们经常集体备课，有时为了研讨出一节好课，大家都是废寝忘食。作为年轻教师，在高年级组这个大家庭的帮助之下衡华丽、徐浩、周恬恬这三位年轻老师在面对孩子们时已不见当初的忐忑，课堂井然有序。行走在学生中，穿梭于课堂里，多了一份淡定与从容。</w:t>
      </w:r>
    </w:p>
    <w:p w:rsidR="007022E9" w:rsidRDefault="007022E9">
      <w:pPr>
        <w:ind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（拍摄衡华丽上课，无旁白）</w:t>
      </w:r>
    </w:p>
    <w:p w:rsidR="007022E9" w:rsidRDefault="007022E9" w:rsidP="00D426A8">
      <w:pPr>
        <w:ind w:firstLineChars="200" w:firstLine="31680"/>
        <w:rPr>
          <w:rFonts w:ascii="楷体" w:eastAsia="楷体" w:hAnsi="楷体"/>
          <w:b/>
          <w:bCs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bCs/>
          <w:color w:val="000000"/>
          <w:sz w:val="30"/>
          <w:szCs w:val="30"/>
        </w:rPr>
        <w:t>三、课后辅导及时。</w:t>
      </w:r>
    </w:p>
    <w:p w:rsidR="007022E9" w:rsidRDefault="007022E9">
      <w:pPr>
        <w:ind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旁白：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要提高教育教学质量，还要做好课后辅导工作。高年级的课务安排紧，部分学生缺乏自觉性，经常不能按时完成作业，针对这种问题，大家就利用课间时间对学生进行思想教育。利用中午午休的时间对孩子们进行一对一的鼓励和指导，帮助孩子树立学习的信心，让他们相信自己有潜能，一定行。</w:t>
      </w:r>
    </w:p>
    <w:p w:rsidR="007022E9" w:rsidRDefault="007022E9">
      <w:pPr>
        <w:ind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（拍摄辅导学生、谈心：李德龙、周恬恬、徐浩）</w:t>
      </w:r>
    </w:p>
    <w:p w:rsidR="007022E9" w:rsidRDefault="007022E9" w:rsidP="00D426A8">
      <w:pPr>
        <w:ind w:firstLineChars="200" w:firstLine="31680"/>
        <w:rPr>
          <w:rFonts w:ascii="楷体" w:eastAsia="楷体" w:hAnsi="楷体"/>
          <w:b/>
          <w:bCs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bCs/>
          <w:color w:val="000000"/>
          <w:sz w:val="30"/>
          <w:szCs w:val="30"/>
        </w:rPr>
        <w:t>四、学生评价：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 </w:t>
      </w:r>
      <w:r>
        <w:rPr>
          <w:rFonts w:ascii="楷体" w:eastAsia="楷体" w:hAnsi="楷体" w:hint="eastAsia"/>
          <w:color w:val="000000"/>
          <w:sz w:val="24"/>
          <w:szCs w:val="24"/>
        </w:rPr>
        <w:t>（打印机效果）老师，我想对你说</w:t>
      </w:r>
      <w:r>
        <w:rPr>
          <w:rFonts w:ascii="楷体" w:eastAsia="楷体" w:hAnsi="楷体"/>
          <w:color w:val="000000"/>
          <w:sz w:val="24"/>
          <w:szCs w:val="24"/>
        </w:rPr>
        <w:t>...</w:t>
      </w:r>
      <w:r>
        <w:rPr>
          <w:rFonts w:ascii="楷体" w:eastAsia="楷体" w:hAnsi="楷体" w:hint="eastAsia"/>
          <w:color w:val="000000"/>
          <w:sz w:val="24"/>
          <w:szCs w:val="24"/>
        </w:rPr>
        <w:t>（配乐：菊次郎的夏天）</w:t>
      </w:r>
    </w:p>
    <w:p w:rsidR="007022E9" w:rsidRDefault="007022E9">
      <w:pPr>
        <w:rPr>
          <w:rFonts w:ascii="楷体" w:eastAsia="楷体" w:hAnsi="楷体"/>
          <w:b/>
          <w:bCs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 </w:t>
      </w: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方正霞（戚雨晨）</w:t>
      </w:r>
    </w:p>
    <w:p w:rsidR="007022E9" w:rsidRDefault="007022E9">
      <w:pPr>
        <w:ind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方老师在教学中不是照本宣科，而是以各种教学方式营造轻松、活泼、上进的学习氛围，用大家乐于接受的方法来教学。课堂上大家都喜欢思考她提出的问题，积极举手发言，不用担心回答问题错了受到惩罚。</w:t>
      </w:r>
    </w:p>
    <w:p w:rsidR="007022E9" w:rsidRDefault="007022E9">
      <w:pPr>
        <w:rPr>
          <w:rFonts w:ascii="楷体" w:eastAsia="楷体" w:hAnsi="楷体"/>
          <w:b/>
          <w:bCs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 </w:t>
      </w: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王正梅（王佳乐）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王老师</w:t>
      </w:r>
      <w:r>
        <w:rPr>
          <w:rFonts w:hint="eastAsia"/>
          <w:color w:val="000000"/>
          <w:sz w:val="24"/>
          <w:szCs w:val="24"/>
        </w:rPr>
        <w:t>有时把爱心转化为对学生的尊重，有时她把爱心体现在对学生的严厉，体现在对学生习惯的培养上。她的爱心是真诚和宽容的，也让我从原本粗心，书写马虎慢慢养成了细心工整的好习惯。</w:t>
      </w:r>
    </w:p>
    <w:p w:rsidR="007022E9" w:rsidRDefault="007022E9">
      <w:pPr>
        <w:rPr>
          <w:rFonts w:ascii="楷体" w:eastAsia="楷体" w:hAnsi="楷体"/>
          <w:b/>
          <w:bCs/>
          <w:color w:val="000000"/>
          <w:sz w:val="28"/>
          <w:szCs w:val="28"/>
        </w:rPr>
      </w:pPr>
      <w:r>
        <w:rPr>
          <w:rFonts w:ascii="楷体" w:eastAsia="楷体" w:hAnsi="楷体"/>
          <w:b/>
          <w:bCs/>
          <w:color w:val="000000"/>
          <w:sz w:val="28"/>
          <w:szCs w:val="28"/>
        </w:rPr>
        <w:t xml:space="preserve">  </w:t>
      </w:r>
      <w:r>
        <w:rPr>
          <w:rFonts w:ascii="楷体" w:eastAsia="楷体" w:hAnsi="楷体" w:hint="eastAsia"/>
          <w:b/>
          <w:bCs/>
          <w:color w:val="000000"/>
          <w:sz w:val="28"/>
          <w:szCs w:val="28"/>
        </w:rPr>
        <w:t>五、家长评价：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</w:t>
      </w:r>
      <w:r>
        <w:rPr>
          <w:rFonts w:ascii="楷体" w:eastAsia="楷体" w:hAnsi="楷体" w:hint="eastAsia"/>
          <w:color w:val="000000"/>
          <w:sz w:val="24"/>
          <w:szCs w:val="24"/>
        </w:rPr>
        <w:t>（打印机效果）老师们，感谢你们的付出</w:t>
      </w:r>
      <w:r>
        <w:rPr>
          <w:rFonts w:ascii="楷体" w:eastAsia="楷体" w:hAnsi="楷体"/>
          <w:color w:val="000000"/>
          <w:sz w:val="24"/>
          <w:szCs w:val="24"/>
        </w:rPr>
        <w:t>...</w:t>
      </w:r>
      <w:r>
        <w:rPr>
          <w:rFonts w:ascii="楷体" w:eastAsia="楷体" w:hAnsi="楷体" w:hint="eastAsia"/>
          <w:color w:val="000000"/>
          <w:sz w:val="24"/>
          <w:szCs w:val="24"/>
        </w:rPr>
        <w:t>（配乐：菊次郎的夏天）</w:t>
      </w:r>
    </w:p>
    <w:p w:rsidR="007022E9" w:rsidRDefault="007022E9">
      <w:pPr>
        <w:rPr>
          <w:rFonts w:ascii="楷体" w:eastAsia="楷体" w:hAnsi="楷体"/>
          <w:b/>
          <w:bCs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 </w:t>
      </w: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魏修霞（梁云花）</w:t>
      </w:r>
    </w:p>
    <w:p w:rsidR="007022E9" w:rsidRPr="00CA2A35" w:rsidRDefault="007022E9">
      <w:pPr>
        <w:rPr>
          <w:rFonts w:ascii="宋体"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 </w:t>
      </w:r>
      <w:r w:rsidRPr="00CA2A35">
        <w:rPr>
          <w:rFonts w:ascii="宋体" w:hAnsi="宋体" w:hint="eastAsia"/>
          <w:color w:val="000000"/>
          <w:sz w:val="24"/>
          <w:szCs w:val="24"/>
        </w:rPr>
        <w:t>孩子在魏老师班级，不仅数学成绩提高很快，而且经常和我说一些生活中的数学，更为可喜的是，孩子的兴趣非常广泛，学校开展的各项活动都想试一试，定向越野、小篮球、合唱队、鼓号队他都踊跃参加，感谢魏老师。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 </w:t>
      </w:r>
    </w:p>
    <w:p w:rsidR="007022E9" w:rsidRDefault="007022E9">
      <w:pPr>
        <w:ind w:firstLine="480"/>
        <w:rPr>
          <w:rFonts w:ascii="楷体" w:eastAsia="楷体" w:hAnsi="楷体"/>
          <w:b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王根妹（周博涵）</w:t>
      </w:r>
    </w:p>
    <w:p w:rsidR="007022E9" w:rsidRDefault="007022E9">
      <w:pPr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孩子数学上的改变与进步让我惊喜不已，从原来的粗心、不认真，到现在的细心，努力。他的每一点改变都凝结着王老师的心血和汗水。我由衷的感谢王老师对孩子无微不至的关怀、孜孜不倦的教育和热情耐心的帮助。</w:t>
      </w:r>
    </w:p>
    <w:p w:rsidR="007022E9" w:rsidRDefault="007022E9">
      <w:pPr>
        <w:ind w:firstLine="480"/>
        <w:rPr>
          <w:rFonts w:ascii="楷体" w:eastAsia="楷体" w:hAnsi="楷体" w:cs="楷体"/>
          <w:b/>
          <w:bCs/>
          <w:color w:val="00000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000000"/>
          <w:sz w:val="30"/>
          <w:szCs w:val="30"/>
        </w:rPr>
        <w:t>六、取得的成绩</w:t>
      </w:r>
    </w:p>
    <w:p w:rsidR="007022E9" w:rsidRDefault="007022E9">
      <w:pPr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月，六年级数学老师们不畏辛苦、团结拼搏，最终毕业考试中取得全区第九的好成绩。</w:t>
      </w:r>
      <w:r>
        <w:rPr>
          <w:rFonts w:ascii="宋体" w:hAnsi="宋体" w:cs="宋体"/>
          <w:color w:val="000000"/>
          <w:sz w:val="24"/>
          <w:szCs w:val="24"/>
        </w:rPr>
        <w:t>2016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sz w:val="24"/>
          <w:szCs w:val="24"/>
        </w:rPr>
        <w:t>月，在五年级整个数学团队的努力下，我校取得了全区第八，乡镇排名第一的佳绩。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</w:p>
    <w:p w:rsidR="007022E9" w:rsidRDefault="007022E9">
      <w:pPr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楷体" w:eastAsia="楷体" w:hAnsi="楷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p w:rsidR="007022E9" w:rsidRDefault="007022E9">
      <w:pPr>
        <w:rPr>
          <w:rFonts w:ascii="楷体" w:eastAsia="楷体" w:hAnsi="楷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相逢是缘，相聚是歌。高年级数学组用一股劲让大家紧紧相依，团结在一起，为学校的教育教学工作默默奉献。它就有这么一股神奇的力量，让我们美丽相约，精彩继续。</w:t>
      </w:r>
    </w:p>
    <w:p w:rsidR="007022E9" w:rsidRDefault="007022E9">
      <w:pPr>
        <w:rPr>
          <w:sz w:val="24"/>
          <w:szCs w:val="24"/>
        </w:rPr>
      </w:pPr>
    </w:p>
    <w:sectPr w:rsidR="007022E9" w:rsidSect="00C76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E9" w:rsidRDefault="007022E9">
      <w:r>
        <w:separator/>
      </w:r>
    </w:p>
  </w:endnote>
  <w:endnote w:type="continuationSeparator" w:id="0">
    <w:p w:rsidR="007022E9" w:rsidRDefault="0070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9" w:rsidRDefault="00702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9" w:rsidRDefault="007022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9" w:rsidRDefault="00702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E9" w:rsidRDefault="007022E9">
      <w:r>
        <w:separator/>
      </w:r>
    </w:p>
  </w:footnote>
  <w:footnote w:type="continuationSeparator" w:id="0">
    <w:p w:rsidR="007022E9" w:rsidRDefault="0070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9" w:rsidRDefault="007022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9" w:rsidRDefault="007022E9" w:rsidP="0031749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9" w:rsidRDefault="007022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A54"/>
    <w:rsid w:val="000D2F64"/>
    <w:rsid w:val="000E4A66"/>
    <w:rsid w:val="000E7951"/>
    <w:rsid w:val="0010521A"/>
    <w:rsid w:val="00136319"/>
    <w:rsid w:val="001573A0"/>
    <w:rsid w:val="001830A1"/>
    <w:rsid w:val="00317495"/>
    <w:rsid w:val="00363AED"/>
    <w:rsid w:val="003C1ADA"/>
    <w:rsid w:val="003E2FF9"/>
    <w:rsid w:val="004D6E13"/>
    <w:rsid w:val="00544E3E"/>
    <w:rsid w:val="006B32EB"/>
    <w:rsid w:val="006E73F2"/>
    <w:rsid w:val="007022E9"/>
    <w:rsid w:val="00743710"/>
    <w:rsid w:val="00867E1D"/>
    <w:rsid w:val="00885612"/>
    <w:rsid w:val="008D0969"/>
    <w:rsid w:val="008D5577"/>
    <w:rsid w:val="00912818"/>
    <w:rsid w:val="00920B5A"/>
    <w:rsid w:val="00993207"/>
    <w:rsid w:val="009C3E0D"/>
    <w:rsid w:val="009C6A6A"/>
    <w:rsid w:val="009E6A54"/>
    <w:rsid w:val="00A21259"/>
    <w:rsid w:val="00A40ED5"/>
    <w:rsid w:val="00AA245A"/>
    <w:rsid w:val="00AE71A4"/>
    <w:rsid w:val="00AF767D"/>
    <w:rsid w:val="00B735C7"/>
    <w:rsid w:val="00BE21C8"/>
    <w:rsid w:val="00BF0392"/>
    <w:rsid w:val="00C425F4"/>
    <w:rsid w:val="00C7697E"/>
    <w:rsid w:val="00CA2A35"/>
    <w:rsid w:val="00D35E1C"/>
    <w:rsid w:val="00D426A8"/>
    <w:rsid w:val="00E13486"/>
    <w:rsid w:val="00EE137B"/>
    <w:rsid w:val="00EF5706"/>
    <w:rsid w:val="00F15B54"/>
    <w:rsid w:val="00FA4293"/>
    <w:rsid w:val="00FD3EAC"/>
    <w:rsid w:val="00FD433B"/>
    <w:rsid w:val="01FC41B3"/>
    <w:rsid w:val="02AE54C7"/>
    <w:rsid w:val="03014C1E"/>
    <w:rsid w:val="03A61C6C"/>
    <w:rsid w:val="0839325E"/>
    <w:rsid w:val="10070E36"/>
    <w:rsid w:val="11D43A46"/>
    <w:rsid w:val="14C8714A"/>
    <w:rsid w:val="16900A9F"/>
    <w:rsid w:val="16BB2071"/>
    <w:rsid w:val="17C4292A"/>
    <w:rsid w:val="18336807"/>
    <w:rsid w:val="1BE63FC3"/>
    <w:rsid w:val="1DF7724B"/>
    <w:rsid w:val="1ED2320A"/>
    <w:rsid w:val="1F476A2E"/>
    <w:rsid w:val="26FC5BA0"/>
    <w:rsid w:val="291B278D"/>
    <w:rsid w:val="298F4A6B"/>
    <w:rsid w:val="2CF17FB4"/>
    <w:rsid w:val="31254061"/>
    <w:rsid w:val="379F241B"/>
    <w:rsid w:val="38424CC9"/>
    <w:rsid w:val="384615F9"/>
    <w:rsid w:val="391B45A0"/>
    <w:rsid w:val="3A39309B"/>
    <w:rsid w:val="3A397EE2"/>
    <w:rsid w:val="3A894E97"/>
    <w:rsid w:val="3B4F2418"/>
    <w:rsid w:val="3BAD19A7"/>
    <w:rsid w:val="3D9F0641"/>
    <w:rsid w:val="3F117B42"/>
    <w:rsid w:val="4475504E"/>
    <w:rsid w:val="48287A1E"/>
    <w:rsid w:val="4CEF7441"/>
    <w:rsid w:val="4E15243D"/>
    <w:rsid w:val="4FE02C0B"/>
    <w:rsid w:val="50181556"/>
    <w:rsid w:val="52890FEB"/>
    <w:rsid w:val="58B274A2"/>
    <w:rsid w:val="58ED0013"/>
    <w:rsid w:val="5AF02624"/>
    <w:rsid w:val="5B295056"/>
    <w:rsid w:val="5D901EC1"/>
    <w:rsid w:val="5F0168D1"/>
    <w:rsid w:val="60762174"/>
    <w:rsid w:val="61604BD0"/>
    <w:rsid w:val="61D72B45"/>
    <w:rsid w:val="66A25FE3"/>
    <w:rsid w:val="693A00A8"/>
    <w:rsid w:val="6ABA0F3A"/>
    <w:rsid w:val="6B3A3147"/>
    <w:rsid w:val="6E76543C"/>
    <w:rsid w:val="6EB44B77"/>
    <w:rsid w:val="6F764331"/>
    <w:rsid w:val="6F7A5F01"/>
    <w:rsid w:val="6F8B43C0"/>
    <w:rsid w:val="70A63D21"/>
    <w:rsid w:val="71B04FA3"/>
    <w:rsid w:val="71F63FC0"/>
    <w:rsid w:val="72E75283"/>
    <w:rsid w:val="74D93753"/>
    <w:rsid w:val="75046972"/>
    <w:rsid w:val="764119E4"/>
    <w:rsid w:val="79627488"/>
    <w:rsid w:val="7A2C6FBD"/>
    <w:rsid w:val="7B1459DB"/>
    <w:rsid w:val="7CC7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7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697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697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7697E"/>
    <w:rPr>
      <w:rFonts w:cs="Times New Roman"/>
      <w:color w:val="3665C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836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cmj</dc:creator>
  <cp:keywords/>
  <dc:description/>
  <cp:lastModifiedBy>User</cp:lastModifiedBy>
  <cp:revision>24</cp:revision>
  <dcterms:created xsi:type="dcterms:W3CDTF">2017-06-08T12:51:00Z</dcterms:created>
  <dcterms:modified xsi:type="dcterms:W3CDTF">2017-06-13T06:06:00Z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